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76" w:rsidRPr="00964F96" w:rsidRDefault="004F7AD0">
      <w:pPr>
        <w:pStyle w:val="a3"/>
        <w:spacing w:line="484" w:lineRule="exact"/>
        <w:jc w:val="center"/>
        <w:rPr>
          <w:spacing w:val="0"/>
        </w:rPr>
      </w:pPr>
      <w:bookmarkStart w:id="0" w:name="_GoBack"/>
      <w:bookmarkEnd w:id="0"/>
      <w:r w:rsidRPr="00964F96">
        <w:rPr>
          <w:rFonts w:ascii="ＭＳ 明朝" w:hAnsi="ＭＳ 明朝" w:hint="eastAsia"/>
          <w:spacing w:val="-2"/>
          <w:sz w:val="44"/>
          <w:szCs w:val="44"/>
        </w:rPr>
        <w:t>寄　附　申　出　書</w:t>
      </w:r>
    </w:p>
    <w:p w:rsidR="00396B76" w:rsidRPr="00964F96" w:rsidRDefault="00130318">
      <w:pPr>
        <w:pStyle w:val="a3"/>
        <w:spacing w:line="110" w:lineRule="exact"/>
        <w:rPr>
          <w:spacing w:val="0"/>
        </w:rPr>
      </w:pPr>
    </w:p>
    <w:tbl>
      <w:tblPr>
        <w:tblW w:w="9072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2"/>
        <w:gridCol w:w="7310"/>
      </w:tblGrid>
      <w:tr w:rsidR="00964F96" w:rsidRPr="00964F96" w:rsidTr="008923B1">
        <w:trPr>
          <w:trHeight w:hRule="exact" w:val="4140"/>
        </w:trPr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96B76" w:rsidRPr="00964F96" w:rsidRDefault="004F7AD0">
            <w:pPr>
              <w:pStyle w:val="a3"/>
              <w:spacing w:before="237"/>
              <w:jc w:val="right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="00A706D2" w:rsidRPr="00964F96">
              <w:rPr>
                <w:rFonts w:ascii="ＭＳ 明朝" w:hAnsi="ＭＳ 明朝" w:hint="eastAsia"/>
              </w:rPr>
              <w:t>年</w:t>
            </w:r>
            <w:r w:rsidR="00964F96" w:rsidRPr="00964F96">
              <w:rPr>
                <w:rFonts w:ascii="ＭＳ 明朝" w:hAnsi="ＭＳ 明朝" w:hint="eastAsia"/>
              </w:rPr>
              <w:t xml:space="preserve">　　</w:t>
            </w:r>
            <w:r w:rsidRPr="00964F96">
              <w:rPr>
                <w:rFonts w:ascii="ＭＳ 明朝" w:hAnsi="ＭＳ 明朝" w:hint="eastAsia"/>
              </w:rPr>
              <w:t>月</w:t>
            </w:r>
            <w:r w:rsidR="00964F96" w:rsidRPr="00964F96">
              <w:rPr>
                <w:rFonts w:ascii="ＭＳ 明朝" w:hAnsi="ＭＳ 明朝" w:hint="eastAsia"/>
              </w:rPr>
              <w:t xml:space="preserve">　　</w:t>
            </w:r>
            <w:r w:rsidRPr="00964F96">
              <w:rPr>
                <w:rFonts w:ascii="ＭＳ 明朝" w:hAnsi="ＭＳ 明朝" w:hint="eastAsia"/>
              </w:rPr>
              <w:t>日</w:t>
            </w:r>
            <w:r w:rsidR="00BB7538" w:rsidRPr="00964F96">
              <w:rPr>
                <w:rFonts w:ascii="ＭＳ 明朝" w:hAnsi="ＭＳ 明朝" w:hint="eastAsia"/>
              </w:rPr>
              <w:t xml:space="preserve">　</w:t>
            </w:r>
          </w:p>
          <w:p w:rsidR="00396B76" w:rsidRPr="00964F96" w:rsidRDefault="00130318">
            <w:pPr>
              <w:pStyle w:val="a3"/>
              <w:rPr>
                <w:spacing w:val="0"/>
              </w:rPr>
            </w:pPr>
          </w:p>
          <w:p w:rsidR="00396B76" w:rsidRPr="00964F96" w:rsidRDefault="004F7AD0">
            <w:pPr>
              <w:pStyle w:val="a3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 xml:space="preserve">　藤　沢　市　長</w:t>
            </w:r>
          </w:p>
          <w:p w:rsidR="00396B76" w:rsidRPr="00964F96" w:rsidRDefault="00130318">
            <w:pPr>
              <w:pStyle w:val="a3"/>
              <w:rPr>
                <w:spacing w:val="0"/>
              </w:rPr>
            </w:pPr>
          </w:p>
          <w:p w:rsidR="00396B76" w:rsidRPr="00964F96" w:rsidRDefault="004F7A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 w:rsidRPr="00964F96">
              <w:rPr>
                <w:rFonts w:ascii="ＭＳ 明朝" w:hAnsi="ＭＳ 明朝" w:hint="eastAsia"/>
              </w:rPr>
              <w:t xml:space="preserve">　　申出人　住　　所　</w:t>
            </w:r>
            <w:r w:rsidRPr="00964F96">
              <w:rPr>
                <w:rFonts w:asciiTheme="minorEastAsia" w:eastAsiaTheme="minorEastAsia" w:hAnsiTheme="minorEastAsia" w:hint="eastAsia"/>
              </w:rPr>
              <w:t>〒</w:t>
            </w:r>
          </w:p>
          <w:p w:rsidR="00396B76" w:rsidRPr="00964F96" w:rsidRDefault="004F7A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64F96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　　</w:t>
            </w:r>
          </w:p>
          <w:p w:rsidR="00396B76" w:rsidRPr="00964F96" w:rsidRDefault="004F7A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64F96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964F96">
              <w:rPr>
                <w:rFonts w:asciiTheme="minorEastAsia" w:eastAsiaTheme="minorEastAsia" w:hAnsiTheme="minorEastAsia" w:hint="eastAsia"/>
                <w:spacing w:val="0"/>
              </w:rPr>
              <w:t xml:space="preserve">                               </w:t>
            </w:r>
            <w:r w:rsidRPr="00964F96">
              <w:rPr>
                <w:rFonts w:asciiTheme="minorEastAsia" w:eastAsiaTheme="minorEastAsia" w:hAnsiTheme="minorEastAsia" w:hint="eastAsia"/>
              </w:rPr>
              <w:t xml:space="preserve">　　　　氏　　名　</w:t>
            </w:r>
          </w:p>
          <w:p w:rsidR="00396B76" w:rsidRPr="00964F96" w:rsidRDefault="004F7A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64F96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　　</w:t>
            </w:r>
          </w:p>
          <w:p w:rsidR="00396B76" w:rsidRPr="00964F96" w:rsidRDefault="004F7A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64F96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964F96">
              <w:rPr>
                <w:rFonts w:asciiTheme="minorEastAsia" w:eastAsiaTheme="minorEastAsia" w:hAnsiTheme="minorEastAsia" w:hint="eastAsia"/>
                <w:spacing w:val="0"/>
              </w:rPr>
              <w:t xml:space="preserve">                               </w:t>
            </w:r>
            <w:r w:rsidRPr="00964F96">
              <w:rPr>
                <w:rFonts w:asciiTheme="minorEastAsia" w:eastAsiaTheme="minorEastAsia" w:hAnsiTheme="minorEastAsia" w:hint="eastAsia"/>
              </w:rPr>
              <w:t xml:space="preserve">　　　　電話番号　</w:t>
            </w:r>
            <w:r w:rsidRPr="00964F96">
              <w:rPr>
                <w:rFonts w:asciiTheme="minorEastAsia" w:eastAsiaTheme="minorEastAsia" w:hAnsiTheme="minorEastAsia"/>
                <w:spacing w:val="0"/>
              </w:rPr>
              <w:t xml:space="preserve"> </w:t>
            </w:r>
          </w:p>
          <w:p w:rsidR="00396B76" w:rsidRPr="00964F96" w:rsidRDefault="004F7AD0">
            <w:pPr>
              <w:pStyle w:val="a3"/>
              <w:rPr>
                <w:rFonts w:ascii="ＭＳ 明朝" w:hAnsi="ＭＳ 明朝"/>
                <w:spacing w:val="0"/>
              </w:rPr>
            </w:pPr>
            <w:r w:rsidRPr="00964F96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　</w:t>
            </w:r>
            <w:r w:rsidR="00A706D2" w:rsidRPr="00964F96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:rsidR="00396B76" w:rsidRPr="00964F96" w:rsidRDefault="004F7AD0">
            <w:pPr>
              <w:pStyle w:val="a3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次のとおり寄附の申し出をします。</w:t>
            </w:r>
          </w:p>
        </w:tc>
      </w:tr>
      <w:tr w:rsidR="00964F96" w:rsidRPr="00964F96" w:rsidTr="008923B1">
        <w:trPr>
          <w:trHeight w:hRule="exact" w:val="690"/>
        </w:trPr>
        <w:tc>
          <w:tcPr>
            <w:tcW w:w="17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寄　附　金　額</w:t>
            </w:r>
          </w:p>
        </w:tc>
        <w:tc>
          <w:tcPr>
            <w:tcW w:w="7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96B76" w:rsidRPr="00964F96" w:rsidRDefault="00964F96" w:rsidP="002046E2">
            <w:pPr>
              <w:pStyle w:val="a3"/>
              <w:spacing w:before="237"/>
              <w:ind w:firstLineChars="1100" w:firstLine="2398"/>
              <w:rPr>
                <w:spacing w:val="0"/>
              </w:rPr>
            </w:pPr>
            <w:r w:rsidRPr="00964F96">
              <w:rPr>
                <w:rFonts w:ascii="ＭＳ 明朝" w:hAnsi="ＭＳ 明朝" w:hint="eastAsia"/>
              </w:rPr>
              <w:t xml:space="preserve">　　　　　　　　　</w:t>
            </w:r>
            <w:r w:rsidR="004F7AD0" w:rsidRPr="00964F96">
              <w:rPr>
                <w:rFonts w:ascii="ＭＳ 明朝" w:hAnsi="ＭＳ 明朝" w:hint="eastAsia"/>
              </w:rPr>
              <w:t>円</w:t>
            </w:r>
          </w:p>
        </w:tc>
      </w:tr>
      <w:tr w:rsidR="00964F96" w:rsidRPr="00964F96" w:rsidTr="008923B1">
        <w:trPr>
          <w:trHeight w:hRule="exact" w:val="692"/>
        </w:trPr>
        <w:tc>
          <w:tcPr>
            <w:tcW w:w="17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130318">
              <w:rPr>
                <w:rFonts w:ascii="ＭＳ 明朝" w:hAnsi="ＭＳ 明朝" w:hint="eastAsia"/>
                <w:spacing w:val="30"/>
                <w:fitText w:val="1540" w:id="-190011904"/>
              </w:rPr>
              <w:t>寄附の目</w:t>
            </w:r>
            <w:r w:rsidRPr="00130318">
              <w:rPr>
                <w:rFonts w:ascii="ＭＳ 明朝" w:hAnsi="ＭＳ 明朝" w:hint="eastAsia"/>
                <w:spacing w:val="45"/>
                <w:fitText w:val="1540" w:id="-190011904"/>
              </w:rPr>
              <w:t>的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96B76" w:rsidRPr="00964F96" w:rsidRDefault="004F7AD0" w:rsidP="00897FF3">
            <w:pPr>
              <w:pStyle w:val="a3"/>
              <w:spacing w:before="237"/>
              <w:jc w:val="center"/>
              <w:rPr>
                <w:spacing w:val="0"/>
              </w:rPr>
            </w:pPr>
            <w:r w:rsidRPr="00964F96">
              <w:rPr>
                <w:rFonts w:ascii="ＭＳ 明朝" w:hAnsi="ＭＳ 明朝" w:hint="eastAsia"/>
              </w:rPr>
              <w:t>藤沢市みどり基金</w:t>
            </w:r>
          </w:p>
        </w:tc>
      </w:tr>
      <w:tr w:rsidR="00F14CA2" w:rsidRPr="00E428DE" w:rsidTr="008923B1">
        <w:trPr>
          <w:trHeight w:hRule="exact" w:val="1127"/>
        </w:trPr>
        <w:tc>
          <w:tcPr>
            <w:tcW w:w="17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14CA2" w:rsidRPr="00D113BA" w:rsidRDefault="00D113BA" w:rsidP="00D113BA">
            <w:pPr>
              <w:pStyle w:val="a3"/>
              <w:spacing w:before="237"/>
              <w:contextualSpacing/>
              <w:rPr>
                <w:rFonts w:cs="Century"/>
                <w:b/>
                <w:spacing w:val="0"/>
              </w:rPr>
            </w:pPr>
            <w:r>
              <w:rPr>
                <w:rFonts w:cs="Century" w:hint="eastAsia"/>
                <w:spacing w:val="0"/>
              </w:rPr>
              <w:t>ホームページ等公表の希望有無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14CA2" w:rsidRDefault="00F14CA2" w:rsidP="00D113BA">
            <w:pPr>
              <w:pStyle w:val="a3"/>
              <w:spacing w:before="237"/>
              <w:ind w:firstLineChars="111" w:firstLine="242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氏名について公表を望まれますか（どちらかに○をつけてください）</w:t>
            </w:r>
          </w:p>
          <w:p w:rsidR="00F14CA2" w:rsidRDefault="00F14CA2" w:rsidP="00D113BA">
            <w:pPr>
              <w:pStyle w:val="a3"/>
              <w:spacing w:before="237"/>
              <w:ind w:firstLineChars="900" w:firstLine="1962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希望する　・　希望しない</w:t>
            </w:r>
          </w:p>
        </w:tc>
      </w:tr>
      <w:tr w:rsidR="00396B76" w:rsidRPr="00964F96" w:rsidTr="008923B1">
        <w:trPr>
          <w:trHeight w:hRule="exact" w:val="694"/>
        </w:trPr>
        <w:tc>
          <w:tcPr>
            <w:tcW w:w="17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寄附予定年月日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96B76" w:rsidRPr="00964F96" w:rsidRDefault="004F7AD0" w:rsidP="00190072">
            <w:pPr>
              <w:pStyle w:val="a3"/>
              <w:spacing w:before="237"/>
              <w:jc w:val="center"/>
              <w:rPr>
                <w:spacing w:val="0"/>
              </w:rPr>
            </w:pPr>
            <w:r w:rsidRPr="00964F96">
              <w:rPr>
                <w:rFonts w:ascii="ＭＳ 明朝" w:hAnsi="ＭＳ 明朝" w:hint="eastAsia"/>
              </w:rPr>
              <w:t xml:space="preserve">年　</w:t>
            </w:r>
            <w:r w:rsidR="00964F96" w:rsidRPr="00964F96">
              <w:rPr>
                <w:rFonts w:ascii="ＭＳ 明朝" w:hAnsi="ＭＳ 明朝" w:hint="eastAsia"/>
              </w:rPr>
              <w:t xml:space="preserve">　</w:t>
            </w:r>
            <w:r w:rsidRPr="00964F96">
              <w:rPr>
                <w:rFonts w:ascii="ＭＳ 明朝" w:hAnsi="ＭＳ 明朝" w:hint="eastAsia"/>
              </w:rPr>
              <w:t>月　 日</w:t>
            </w:r>
          </w:p>
        </w:tc>
      </w:tr>
    </w:tbl>
    <w:p w:rsidR="00396B76" w:rsidRPr="00964F96" w:rsidRDefault="007E5DF7">
      <w:pPr>
        <w:pStyle w:val="a3"/>
        <w:spacing w:line="237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38199</wp:posOffset>
                </wp:positionV>
                <wp:extent cx="1175327" cy="771896"/>
                <wp:effectExtent l="0" t="0" r="254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27" cy="7718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DF7" w:rsidRPr="007E5DF7" w:rsidRDefault="007E5DF7" w:rsidP="007E5D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5DF7">
                              <w:rPr>
                                <w:rFonts w:hint="eastAsia"/>
                                <w:color w:val="000000" w:themeColor="text1"/>
                              </w:rPr>
                              <w:t>領収証</w:t>
                            </w:r>
                            <w:r w:rsidRPr="007E5DF7">
                              <w:rPr>
                                <w:color w:val="000000" w:themeColor="text1"/>
                              </w:rPr>
                              <w:t>発行者</w:t>
                            </w:r>
                            <w:r w:rsidR="00D95B2B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  <w:p w:rsidR="007E5DF7" w:rsidRDefault="007E5DF7" w:rsidP="007E5DF7">
                            <w:pPr>
                              <w:jc w:val="center"/>
                            </w:pPr>
                          </w:p>
                          <w:p w:rsidR="007E5DF7" w:rsidRDefault="007E5DF7" w:rsidP="007E5DF7">
                            <w:pPr>
                              <w:jc w:val="center"/>
                            </w:pPr>
                          </w:p>
                          <w:p w:rsidR="007E5DF7" w:rsidRDefault="007E5DF7" w:rsidP="007E5DF7">
                            <w:pPr>
                              <w:jc w:val="center"/>
                            </w:pPr>
                          </w:p>
                          <w:p w:rsidR="007E5DF7" w:rsidRDefault="007E5DF7" w:rsidP="007E5D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6.8pt;margin-top:3pt;width:92.5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" filled="f" strokecolor="black [3213]" strokeweight="1pt">
                <v:textbox>
                  <w:txbxContent>
                    <w:p w:rsidR="007E5DF7" w:rsidRPr="007E5DF7" w:rsidRDefault="007E5DF7" w:rsidP="007E5DF7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7E5DF7">
                        <w:rPr>
                          <w:rFonts w:hint="eastAsia"/>
                          <w:color w:val="000000" w:themeColor="text1"/>
                        </w:rPr>
                        <w:t>領収証</w:t>
                      </w:r>
                      <w:r w:rsidRPr="007E5DF7">
                        <w:rPr>
                          <w:color w:val="000000" w:themeColor="text1"/>
                        </w:rPr>
                        <w:t>発行者</w:t>
                      </w:r>
                      <w:r w:rsidR="00D95B2B">
                        <w:rPr>
                          <w:color w:val="000000" w:themeColor="text1"/>
                        </w:rPr>
                        <w:t>印</w:t>
                      </w:r>
                    </w:p>
                    <w:p w:rsidR="007E5DF7" w:rsidRDefault="007E5DF7" w:rsidP="007E5DF7">
                      <w:pPr>
                        <w:jc w:val="center"/>
                      </w:pPr>
                    </w:p>
                    <w:p w:rsidR="007E5DF7" w:rsidRDefault="007E5DF7" w:rsidP="007E5DF7">
                      <w:pPr>
                        <w:jc w:val="center"/>
                      </w:pPr>
                    </w:p>
                    <w:p w:rsidR="007E5DF7" w:rsidRDefault="007E5DF7" w:rsidP="007E5DF7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E5DF7" w:rsidRDefault="007E5DF7" w:rsidP="007E5DF7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6B76" w:rsidRDefault="004F7AD0" w:rsidP="007E5DF7">
      <w:pPr>
        <w:pStyle w:val="a3"/>
        <w:tabs>
          <w:tab w:val="left" w:pos="8345"/>
        </w:tabs>
        <w:rPr>
          <w:rFonts w:ascii="ＭＳ 明朝" w:hAnsi="ＭＳ 明朝"/>
        </w:rPr>
      </w:pPr>
      <w:r w:rsidRPr="00964F96">
        <w:rPr>
          <w:rFonts w:ascii="ＭＳ 明朝" w:hAnsi="ＭＳ 明朝" w:hint="eastAsia"/>
        </w:rPr>
        <w:t xml:space="preserve">　上記申出について、次のとおり決定してよいでしょうか。</w:t>
      </w:r>
      <w:r w:rsidR="007E5DF7">
        <w:rPr>
          <w:rFonts w:ascii="ＭＳ 明朝" w:hAnsi="ＭＳ 明朝"/>
        </w:rPr>
        <w:tab/>
      </w:r>
    </w:p>
    <w:p w:rsidR="00F9597D" w:rsidRDefault="00F9597D">
      <w:pPr>
        <w:pStyle w:val="a3"/>
        <w:rPr>
          <w:spacing w:val="0"/>
        </w:rPr>
      </w:pPr>
    </w:p>
    <w:p w:rsidR="007E5DF7" w:rsidRPr="00964F96" w:rsidRDefault="007E5DF7">
      <w:pPr>
        <w:pStyle w:val="a3"/>
        <w:rPr>
          <w:spacing w:val="0"/>
        </w:rPr>
      </w:pPr>
    </w:p>
    <w:p w:rsidR="00396B76" w:rsidRPr="00964F96" w:rsidRDefault="0013031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1100"/>
        <w:gridCol w:w="1100"/>
        <w:gridCol w:w="1100"/>
        <w:gridCol w:w="1100"/>
        <w:gridCol w:w="1814"/>
      </w:tblGrid>
      <w:tr w:rsidR="00964F96" w:rsidRPr="00964F96" w:rsidTr="008923B1">
        <w:trPr>
          <w:trHeight w:hRule="exact" w:val="587"/>
        </w:trPr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6B76" w:rsidRDefault="004F7AD0">
            <w:pPr>
              <w:pStyle w:val="a3"/>
              <w:spacing w:before="237"/>
              <w:rPr>
                <w:rFonts w:ascii="ＭＳ 明朝" w:hAnsi="ＭＳ 明朝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決　定　区　分</w:t>
            </w:r>
          </w:p>
          <w:p w:rsidR="00EC0EA0" w:rsidRPr="00964F96" w:rsidRDefault="00EC0EA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7314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96B76" w:rsidRPr="00964F96" w:rsidRDefault="004F7AD0" w:rsidP="006F19BD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 xml:space="preserve">　□承諾する　　　　　　　　□承諾しない</w:t>
            </w:r>
          </w:p>
        </w:tc>
      </w:tr>
      <w:tr w:rsidR="00964F96" w:rsidRPr="00964F96" w:rsidTr="008923B1">
        <w:trPr>
          <w:cantSplit/>
          <w:trHeight w:hRule="exact" w:val="577"/>
        </w:trPr>
        <w:tc>
          <w:tcPr>
            <w:tcW w:w="17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 xml:space="preserve">　決　　　裁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課　　長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主　　幹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主　　査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担　　当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起案</w:t>
            </w:r>
          </w:p>
        </w:tc>
      </w:tr>
      <w:tr w:rsidR="00964F96" w:rsidRPr="00964F96" w:rsidTr="008923B1">
        <w:trPr>
          <w:cantSplit/>
          <w:trHeight w:hRule="exact" w:val="572"/>
        </w:trPr>
        <w:tc>
          <w:tcPr>
            <w:tcW w:w="17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決裁</w:t>
            </w:r>
          </w:p>
        </w:tc>
      </w:tr>
      <w:tr w:rsidR="00964F96" w:rsidRPr="00964F96" w:rsidTr="008923B1">
        <w:trPr>
          <w:cantSplit/>
          <w:trHeight w:val="586"/>
        </w:trPr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施行</w:t>
            </w:r>
          </w:p>
        </w:tc>
      </w:tr>
      <w:tr w:rsidR="00964F96" w:rsidRPr="00964F96" w:rsidTr="008923B1">
        <w:trPr>
          <w:cantSplit/>
          <w:trHeight w:hRule="exact" w:val="690"/>
        </w:trPr>
        <w:tc>
          <w:tcPr>
            <w:tcW w:w="17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96B76" w:rsidRPr="00964F96" w:rsidRDefault="00130318">
            <w:pPr>
              <w:pStyle w:val="a3"/>
              <w:spacing w:before="237"/>
              <w:rPr>
                <w:spacing w:val="0"/>
              </w:rPr>
            </w:pPr>
          </w:p>
          <w:p w:rsidR="00396B76" w:rsidRPr="00964F96" w:rsidRDefault="004F7AD0">
            <w:pPr>
              <w:pStyle w:val="a3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処　理　状　況</w:t>
            </w:r>
          </w:p>
        </w:tc>
        <w:tc>
          <w:tcPr>
            <w:tcW w:w="4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会計課納付年月日</w:t>
            </w:r>
          </w:p>
        </w:tc>
        <w:tc>
          <w:tcPr>
            <w:tcW w:w="2914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受付台帳番号</w:t>
            </w:r>
          </w:p>
        </w:tc>
      </w:tr>
      <w:tr w:rsidR="00964F96" w:rsidRPr="00964F96" w:rsidTr="008923B1">
        <w:trPr>
          <w:cantSplit/>
          <w:trHeight w:hRule="exact" w:val="690"/>
        </w:trPr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96B76" w:rsidRPr="00964F96" w:rsidRDefault="001303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6" w:rsidRPr="00964F96" w:rsidRDefault="004F7AD0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>礼状発送年月日</w:t>
            </w:r>
          </w:p>
        </w:tc>
        <w:tc>
          <w:tcPr>
            <w:tcW w:w="291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96B76" w:rsidRPr="00964F96" w:rsidRDefault="00130318">
            <w:pPr>
              <w:pStyle w:val="a3"/>
              <w:spacing w:before="237"/>
              <w:rPr>
                <w:spacing w:val="0"/>
              </w:rPr>
            </w:pPr>
          </w:p>
        </w:tc>
      </w:tr>
      <w:tr w:rsidR="00396B76" w:rsidRPr="00964F96" w:rsidTr="00EC0EA0">
        <w:trPr>
          <w:trHeight w:hRule="exact" w:val="843"/>
        </w:trPr>
        <w:tc>
          <w:tcPr>
            <w:tcW w:w="17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96B76" w:rsidRPr="00964F96" w:rsidRDefault="004F7AD0">
            <w:pPr>
              <w:pStyle w:val="a3"/>
              <w:rPr>
                <w:spacing w:val="0"/>
              </w:rPr>
            </w:pPr>
            <w:r w:rsidRPr="00964F96">
              <w:rPr>
                <w:rFonts w:cs="Century"/>
                <w:spacing w:val="0"/>
              </w:rPr>
              <w:t xml:space="preserve"> </w:t>
            </w:r>
            <w:r w:rsidRPr="00964F96">
              <w:rPr>
                <w:rFonts w:ascii="ＭＳ 明朝" w:hAnsi="ＭＳ 明朝" w:hint="eastAsia"/>
              </w:rPr>
              <w:t xml:space="preserve">　備　　　考</w:t>
            </w:r>
          </w:p>
        </w:tc>
        <w:tc>
          <w:tcPr>
            <w:tcW w:w="7314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96B76" w:rsidRPr="00964F96" w:rsidRDefault="004F7AD0" w:rsidP="00D86D09">
            <w:pPr>
              <w:pStyle w:val="a3"/>
              <w:spacing w:before="237"/>
              <w:rPr>
                <w:spacing w:val="0"/>
              </w:rPr>
            </w:pPr>
            <w:r w:rsidRPr="00964F96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396B76" w:rsidRPr="00C205E4" w:rsidRDefault="00130318" w:rsidP="007E5DF7">
      <w:pPr>
        <w:pStyle w:val="a3"/>
        <w:rPr>
          <w:spacing w:val="0"/>
          <w:sz w:val="24"/>
        </w:rPr>
      </w:pPr>
    </w:p>
    <w:sectPr w:rsidR="00396B76" w:rsidRPr="00C205E4" w:rsidSect="00130318">
      <w:pgSz w:w="11906" w:h="16838"/>
      <w:pgMar w:top="1418" w:right="130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A2" w:rsidRDefault="00F14CA2" w:rsidP="00F14CA2">
      <w:r>
        <w:separator/>
      </w:r>
    </w:p>
  </w:endnote>
  <w:endnote w:type="continuationSeparator" w:id="0">
    <w:p w:rsidR="00F14CA2" w:rsidRDefault="00F14CA2" w:rsidP="00F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A2" w:rsidRDefault="00F14CA2" w:rsidP="00F14CA2">
      <w:r>
        <w:separator/>
      </w:r>
    </w:p>
  </w:footnote>
  <w:footnote w:type="continuationSeparator" w:id="0">
    <w:p w:rsidR="00F14CA2" w:rsidRDefault="00F14CA2" w:rsidP="00F1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D2"/>
    <w:rsid w:val="00062203"/>
    <w:rsid w:val="00130318"/>
    <w:rsid w:val="002046E2"/>
    <w:rsid w:val="004D781A"/>
    <w:rsid w:val="004F7AD0"/>
    <w:rsid w:val="007377F8"/>
    <w:rsid w:val="007E5DF7"/>
    <w:rsid w:val="008923B1"/>
    <w:rsid w:val="00964F96"/>
    <w:rsid w:val="00A706D2"/>
    <w:rsid w:val="00BB7538"/>
    <w:rsid w:val="00C205E4"/>
    <w:rsid w:val="00D113BA"/>
    <w:rsid w:val="00D95B2B"/>
    <w:rsid w:val="00EC0EA0"/>
    <w:rsid w:val="00F14CA2"/>
    <w:rsid w:val="00F9597D"/>
    <w:rsid w:val="00F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D8371-FC9A-465B-B16E-64B85DC1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9D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0B35"/>
    <w:rPr>
      <w:kern w:val="2"/>
      <w:sz w:val="21"/>
      <w:szCs w:val="24"/>
    </w:rPr>
  </w:style>
  <w:style w:type="paragraph" w:styleId="a6">
    <w:name w:val="footer"/>
    <w:basedOn w:val="a"/>
    <w:link w:val="a7"/>
    <w:rsid w:val="009D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0B35"/>
    <w:rPr>
      <w:kern w:val="2"/>
      <w:sz w:val="21"/>
      <w:szCs w:val="24"/>
    </w:rPr>
  </w:style>
  <w:style w:type="paragraph" w:styleId="a8">
    <w:name w:val="Balloon Text"/>
    <w:basedOn w:val="a"/>
    <w:link w:val="a9"/>
    <w:rsid w:val="00737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77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AF9D4827.dotm</Template>
  <TotalTime>15</TotalTime>
  <Pages>1</Pages>
  <Words>211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横尾　茉由子</dc:creator>
  <cp:lastModifiedBy>横尾　茉由子</cp:lastModifiedBy>
  <cp:revision>5</cp:revision>
  <cp:lastPrinted>2021-06-18T05:11:00Z</cp:lastPrinted>
  <dcterms:created xsi:type="dcterms:W3CDTF">2021-06-18T02:53:00Z</dcterms:created>
  <dcterms:modified xsi:type="dcterms:W3CDTF">2021-08-30T06:51:00Z</dcterms:modified>
</cp:coreProperties>
</file>